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AD" w:rsidRDefault="009235AD" w:rsidP="009235AD">
      <w:pPr>
        <w:jc w:val="center"/>
        <w:outlineLvl w:val="0"/>
        <w:rPr>
          <w:b/>
          <w:bCs/>
        </w:rPr>
      </w:pPr>
    </w:p>
    <w:p w:rsidR="009235AD" w:rsidRDefault="009235AD" w:rsidP="009235AD">
      <w:pPr>
        <w:jc w:val="center"/>
        <w:outlineLvl w:val="0"/>
        <w:rPr>
          <w:b/>
        </w:rPr>
      </w:pPr>
      <w:r w:rsidRPr="00933A40">
        <w:rPr>
          <w:b/>
          <w:bCs/>
        </w:rPr>
        <w:t>ЗАЯВЛЕНИЕ НА ИСПОЛНЕНИЕ ОПЦИОНА</w:t>
      </w:r>
      <w:r w:rsidRPr="009C1117">
        <w:rPr>
          <w:b/>
        </w:rPr>
        <w:t xml:space="preserve"> </w:t>
      </w:r>
    </w:p>
    <w:p w:rsidR="009235AD" w:rsidRPr="009C1117" w:rsidRDefault="009235AD" w:rsidP="009235AD">
      <w:pPr>
        <w:jc w:val="center"/>
        <w:outlineLvl w:val="0"/>
        <w:rPr>
          <w:b/>
        </w:rPr>
      </w:pPr>
      <w:r w:rsidRPr="009C1117">
        <w:rPr>
          <w:b/>
        </w:rPr>
        <w:t>№ _</w:t>
      </w:r>
      <w:r>
        <w:rPr>
          <w:b/>
        </w:rPr>
        <w:t>__</w:t>
      </w:r>
      <w:r w:rsidRPr="009C1117">
        <w:rPr>
          <w:b/>
        </w:rPr>
        <w:t xml:space="preserve">_ </w:t>
      </w:r>
      <w:r w:rsidRPr="009C1117">
        <w:rPr>
          <w:b/>
          <w:caps/>
        </w:rPr>
        <w:t xml:space="preserve">от    </w:t>
      </w:r>
      <w:r>
        <w:rPr>
          <w:b/>
          <w:caps/>
        </w:rPr>
        <w:t>_______</w:t>
      </w:r>
    </w:p>
    <w:p w:rsidR="009235AD" w:rsidRPr="009C1117" w:rsidRDefault="009235AD" w:rsidP="009235AD">
      <w:pPr>
        <w:pStyle w:val="a6"/>
        <w:rPr>
          <w:sz w:val="20"/>
        </w:rPr>
      </w:pPr>
    </w:p>
    <w:p w:rsidR="009235AD" w:rsidRPr="00151C1F" w:rsidRDefault="009235AD" w:rsidP="009235AD">
      <w:pPr>
        <w:ind w:left="284"/>
      </w:pPr>
      <w:r w:rsidRPr="00151C1F">
        <w:t>Наименование</w:t>
      </w:r>
      <w:r>
        <w:t>/код</w:t>
      </w:r>
      <w:r w:rsidRPr="00151C1F">
        <w:t xml:space="preserve"> клиента: _______________</w:t>
      </w:r>
      <w:r>
        <w:t>_________</w:t>
      </w:r>
      <w:r w:rsidRPr="00151C1F">
        <w:t>________________________________</w:t>
      </w:r>
    </w:p>
    <w:p w:rsidR="009235AD" w:rsidRPr="00151C1F" w:rsidRDefault="009235AD" w:rsidP="009235AD">
      <w:pPr>
        <w:ind w:left="284"/>
      </w:pPr>
      <w:r w:rsidRPr="00151C1F">
        <w:t>Номер счета: __________</w:t>
      </w:r>
    </w:p>
    <w:p w:rsidR="009235AD" w:rsidRPr="00151C1F" w:rsidRDefault="009235AD" w:rsidP="009235AD">
      <w:pPr>
        <w:ind w:left="284"/>
      </w:pPr>
      <w:r w:rsidRPr="00151C1F">
        <w:t>Договор №_____</w:t>
      </w:r>
      <w:r>
        <w:t>___</w:t>
      </w:r>
      <w:r w:rsidRPr="00151C1F">
        <w:t>__ от_____</w:t>
      </w:r>
      <w:r>
        <w:t>____</w:t>
      </w:r>
      <w:r w:rsidRPr="00151C1F">
        <w:t xml:space="preserve">______ </w:t>
      </w:r>
    </w:p>
    <w:p w:rsidR="009235AD" w:rsidRDefault="009235AD" w:rsidP="009235AD">
      <w:pPr>
        <w:jc w:val="center"/>
      </w:pPr>
    </w:p>
    <w:tbl>
      <w:tblPr>
        <w:tblW w:w="9183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1517"/>
        <w:gridCol w:w="5559"/>
      </w:tblGrid>
      <w:tr w:rsidR="009235AD" w:rsidRPr="00505DFA" w:rsidTr="00F850FD"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AD" w:rsidRPr="00505DFA" w:rsidRDefault="009235AD" w:rsidP="00F850FD">
            <w:pPr>
              <w:jc w:val="center"/>
              <w:rPr>
                <w:b/>
                <w:lang w:val="en-US"/>
              </w:rPr>
            </w:pPr>
            <w:r w:rsidRPr="00505DFA">
              <w:rPr>
                <w:b/>
              </w:rPr>
              <w:t>Поручение</w:t>
            </w:r>
          </w:p>
          <w:p w:rsidR="009235AD" w:rsidRPr="00505DFA" w:rsidRDefault="009235AD" w:rsidP="00F850FD">
            <w:pPr>
              <w:spacing w:line="360" w:lineRule="auto"/>
              <w:jc w:val="center"/>
              <w:rPr>
                <w:b/>
                <w:lang w:val="en-US"/>
              </w:rPr>
            </w:pPr>
            <w:r w:rsidRPr="00505DFA">
              <w:rPr>
                <w:b/>
                <w:lang w:val="en-US"/>
              </w:rPr>
              <w:t xml:space="preserve">№, </w:t>
            </w:r>
            <w:r w:rsidRPr="00505DFA">
              <w:rPr>
                <w:b/>
              </w:rPr>
              <w:t>дата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AD" w:rsidRPr="00933A40" w:rsidRDefault="009235AD" w:rsidP="00F850FD">
            <w:pPr>
              <w:spacing w:line="360" w:lineRule="auto"/>
              <w:jc w:val="center"/>
              <w:rPr>
                <w:b/>
              </w:rPr>
            </w:pPr>
            <w:r w:rsidRPr="00933A40">
              <w:rPr>
                <w:b/>
              </w:rPr>
              <w:t>Дата сделки</w:t>
            </w:r>
          </w:p>
        </w:tc>
        <w:tc>
          <w:tcPr>
            <w:tcW w:w="5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5AD" w:rsidRPr="00573496" w:rsidRDefault="009235AD" w:rsidP="00F850FD">
            <w:pPr>
              <w:spacing w:line="360" w:lineRule="auto"/>
              <w:jc w:val="center"/>
              <w:rPr>
                <w:b/>
              </w:rPr>
            </w:pPr>
            <w:r w:rsidRPr="00933A40">
              <w:rPr>
                <w:b/>
              </w:rPr>
              <w:t>Требуемая</w:t>
            </w:r>
            <w:r w:rsidRPr="00505DFA">
              <w:rPr>
                <w:b/>
              </w:rPr>
              <w:t xml:space="preserve"> </w:t>
            </w:r>
            <w:r w:rsidRPr="00933A40">
              <w:rPr>
                <w:b/>
              </w:rPr>
              <w:t>дата</w:t>
            </w:r>
            <w:r w:rsidRPr="00505DFA">
              <w:rPr>
                <w:b/>
              </w:rPr>
              <w:t xml:space="preserve"> </w:t>
            </w:r>
            <w:r w:rsidRPr="00933A40">
              <w:rPr>
                <w:b/>
              </w:rPr>
              <w:t>исполнения</w:t>
            </w:r>
            <w:r w:rsidRPr="00505DFA">
              <w:rPr>
                <w:b/>
              </w:rPr>
              <w:t xml:space="preserve"> </w:t>
            </w:r>
            <w:r w:rsidRPr="00933A40">
              <w:rPr>
                <w:b/>
              </w:rPr>
              <w:t>опц</w:t>
            </w:r>
            <w:bookmarkStart w:id="0" w:name="_GoBack"/>
            <w:bookmarkEnd w:id="0"/>
            <w:r w:rsidRPr="00933A40">
              <w:rPr>
                <w:b/>
              </w:rPr>
              <w:t>иона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оплаты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премии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933A40">
              <w:rPr>
                <w:b/>
              </w:rPr>
              <w:t>окупателем</w:t>
            </w:r>
          </w:p>
        </w:tc>
      </w:tr>
      <w:tr w:rsidR="009235AD" w:rsidRPr="00505DFA" w:rsidTr="00F850FD">
        <w:tc>
          <w:tcPr>
            <w:tcW w:w="2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AD" w:rsidRPr="00573496" w:rsidRDefault="009235AD" w:rsidP="00F850FD">
            <w:pPr>
              <w:spacing w:line="360" w:lineRule="auto"/>
              <w:jc w:val="center"/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AD" w:rsidRPr="00573496" w:rsidRDefault="009235AD" w:rsidP="00F850FD">
            <w:pPr>
              <w:spacing w:line="360" w:lineRule="auto"/>
              <w:jc w:val="center"/>
            </w:pPr>
          </w:p>
        </w:tc>
        <w:tc>
          <w:tcPr>
            <w:tcW w:w="5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D" w:rsidRPr="00573496" w:rsidRDefault="009235AD" w:rsidP="00F850FD">
            <w:pPr>
              <w:spacing w:line="360" w:lineRule="auto"/>
              <w:jc w:val="center"/>
            </w:pPr>
          </w:p>
        </w:tc>
      </w:tr>
    </w:tbl>
    <w:p w:rsidR="009235AD" w:rsidRPr="00573496" w:rsidRDefault="009235AD" w:rsidP="009235AD">
      <w:pPr>
        <w:rPr>
          <w:rFonts w:ascii="Arial" w:hAnsi="Arial" w:cs="Arial"/>
          <w:bCs/>
          <w:color w:val="333333"/>
        </w:rPr>
      </w:pPr>
    </w:p>
    <w:p w:rsidR="009235AD" w:rsidRPr="00573496" w:rsidRDefault="009235AD" w:rsidP="009235AD">
      <w:pPr>
        <w:rPr>
          <w:rFonts w:ascii="Arial" w:hAnsi="Arial" w:cs="Arial"/>
          <w:bCs/>
          <w:color w:val="333333"/>
        </w:rPr>
      </w:pPr>
    </w:p>
    <w:p w:rsidR="009235AD" w:rsidRPr="00933A40" w:rsidRDefault="009235AD" w:rsidP="009235AD">
      <w:pPr>
        <w:ind w:firstLine="284"/>
        <w:rPr>
          <w:lang w:val="en-US"/>
        </w:rPr>
      </w:pPr>
      <w:r w:rsidRPr="00151C1F">
        <w:t>Подпись</w:t>
      </w:r>
      <w:r w:rsidRPr="00933A40">
        <w:rPr>
          <w:lang w:val="en-US"/>
        </w:rPr>
        <w:t xml:space="preserve"> </w:t>
      </w:r>
      <w:r w:rsidRPr="00151C1F">
        <w:t>Клиента</w:t>
      </w:r>
      <w:r w:rsidRPr="00933A40">
        <w:rPr>
          <w:lang w:val="en-US"/>
        </w:rPr>
        <w:t>: ___________________ /____________________</w:t>
      </w:r>
    </w:p>
    <w:p w:rsidR="009235AD" w:rsidRPr="00933A40" w:rsidRDefault="009235AD" w:rsidP="009235AD">
      <w:pPr>
        <w:tabs>
          <w:tab w:val="left" w:pos="5670"/>
        </w:tabs>
        <w:rPr>
          <w:sz w:val="16"/>
          <w:szCs w:val="16"/>
          <w:lang w:val="en-US"/>
        </w:rPr>
      </w:pPr>
      <w:r w:rsidRPr="00933A40">
        <w:rPr>
          <w:lang w:val="en-US"/>
        </w:rPr>
        <w:t xml:space="preserve">                                                                                                             </w:t>
      </w:r>
    </w:p>
    <w:p w:rsidR="009235AD" w:rsidRPr="00933A40" w:rsidRDefault="009235AD" w:rsidP="009235AD">
      <w:pPr>
        <w:ind w:right="3968"/>
        <w:jc w:val="right"/>
        <w:rPr>
          <w:lang w:val="en-US"/>
        </w:rPr>
      </w:pPr>
      <w:r w:rsidRPr="00933A40">
        <w:rPr>
          <w:lang w:val="en-US"/>
        </w:rPr>
        <w:t xml:space="preserve">                                               </w:t>
      </w:r>
      <w:r w:rsidRPr="00151C1F">
        <w:t>М</w:t>
      </w:r>
      <w:r w:rsidRPr="00933A40">
        <w:rPr>
          <w:lang w:val="en-US"/>
        </w:rPr>
        <w:t>.</w:t>
      </w:r>
      <w:r w:rsidRPr="00151C1F">
        <w:t>П</w:t>
      </w:r>
      <w:r w:rsidRPr="00933A40">
        <w:rPr>
          <w:lang w:val="en-US"/>
        </w:rPr>
        <w:t>.</w:t>
      </w:r>
    </w:p>
    <w:p w:rsidR="009235AD" w:rsidRPr="00933A40" w:rsidRDefault="009235AD" w:rsidP="009235AD">
      <w:pPr>
        <w:spacing w:after="200" w:line="276" w:lineRule="auto"/>
        <w:rPr>
          <w:lang w:val="en-US"/>
        </w:rPr>
      </w:pPr>
    </w:p>
    <w:p w:rsidR="00BF479E" w:rsidRPr="009235AD" w:rsidRDefault="00BF479E" w:rsidP="009235AD"/>
    <w:sectPr w:rsidR="00BF479E" w:rsidRPr="009235AD" w:rsidSect="00BF479E">
      <w:headerReference w:type="default" r:id="rId7"/>
      <w:pgSz w:w="11906" w:h="16838"/>
      <w:pgMar w:top="568" w:right="99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80" w:rsidRDefault="00921A80">
      <w:r>
        <w:separator/>
      </w:r>
    </w:p>
  </w:endnote>
  <w:endnote w:type="continuationSeparator" w:id="0">
    <w:p w:rsidR="00921A80" w:rsidRDefault="0092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80" w:rsidRDefault="00921A80">
      <w:r>
        <w:separator/>
      </w:r>
    </w:p>
  </w:footnote>
  <w:footnote w:type="continuationSeparator" w:id="0">
    <w:p w:rsidR="00921A80" w:rsidRDefault="0092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3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5925"/>
    </w:tblGrid>
    <w:tr w:rsidR="00EA48DB" w:rsidRPr="00C43907" w:rsidTr="00EA48DB">
      <w:tc>
        <w:tcPr>
          <w:tcW w:w="4423" w:type="dxa"/>
        </w:tcPr>
        <w:p w:rsidR="00EA48DB" w:rsidRPr="00C43907" w:rsidRDefault="00EA48DB" w:rsidP="00EA48DB">
          <w:pPr>
            <w:rPr>
              <w:rFonts w:ascii="Arial" w:hAnsi="Arial" w:cs="Arial"/>
              <w:noProof/>
              <w:sz w:val="20"/>
              <w:szCs w:val="20"/>
            </w:rPr>
          </w:pPr>
          <w:r w:rsidRPr="00EA48DB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</w:tcPr>
        <w:p w:rsidR="00EA48DB" w:rsidRPr="00EA48DB" w:rsidRDefault="00EA48DB" w:rsidP="00EA48DB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i/>
              <w:sz w:val="18"/>
              <w:szCs w:val="18"/>
            </w:rPr>
            <w:t xml:space="preserve">                </w:t>
          </w:r>
          <w:r w:rsidRPr="00C4390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                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Приложение №1</w:t>
          </w:r>
          <w:r>
            <w:rPr>
              <w:rFonts w:ascii="Times New Roman" w:hAnsi="Times New Roman"/>
              <w:i/>
              <w:sz w:val="18"/>
              <w:szCs w:val="18"/>
            </w:rPr>
            <w:t>9.</w:t>
          </w:r>
          <w:r w:rsidR="009235AD">
            <w:rPr>
              <w:rFonts w:ascii="Times New Roman" w:hAnsi="Times New Roman"/>
              <w:i/>
              <w:sz w:val="18"/>
              <w:szCs w:val="18"/>
            </w:rPr>
            <w:t>2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,</w:t>
          </w:r>
        </w:p>
        <w:p w:rsidR="00EA48DB" w:rsidRPr="00EA48DB" w:rsidRDefault="00EA48DB" w:rsidP="00EA48DB">
          <w:pPr>
            <w:jc w:val="right"/>
            <w:rPr>
              <w:rFonts w:ascii="Times New Roman" w:hAnsi="Times New Roman"/>
              <w:bCs/>
              <w:i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Утверждено Приказом </w:t>
          </w:r>
          <w:r w:rsidR="006C434A">
            <w:rPr>
              <w:rFonts w:ascii="Times New Roman" w:hAnsi="Times New Roman"/>
              <w:bCs/>
              <w:i/>
              <w:sz w:val="18"/>
              <w:szCs w:val="18"/>
            </w:rPr>
            <w:t xml:space="preserve">№ </w:t>
          </w:r>
          <w:proofErr w:type="gramStart"/>
          <w:r w:rsidR="004565DC">
            <w:rPr>
              <w:rFonts w:ascii="Times New Roman" w:hAnsi="Times New Roman"/>
              <w:bCs/>
              <w:i/>
              <w:sz w:val="18"/>
              <w:szCs w:val="18"/>
            </w:rPr>
            <w:t>85</w:t>
          </w:r>
          <w:r w:rsidR="006C434A">
            <w:rPr>
              <w:rFonts w:ascii="Times New Roman" w:hAnsi="Times New Roman"/>
              <w:bCs/>
              <w:i/>
              <w:sz w:val="18"/>
              <w:szCs w:val="18"/>
            </w:rPr>
            <w:t xml:space="preserve"> 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 от</w:t>
          </w:r>
          <w:proofErr w:type="gramEnd"/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 </w:t>
          </w:r>
          <w:r w:rsidR="004565DC">
            <w:rPr>
              <w:rFonts w:ascii="Times New Roman" w:hAnsi="Times New Roman"/>
              <w:bCs/>
              <w:i/>
              <w:sz w:val="18"/>
              <w:szCs w:val="18"/>
            </w:rPr>
            <w:t>15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4565DC">
            <w:rPr>
              <w:rFonts w:ascii="Times New Roman" w:hAnsi="Times New Roman"/>
              <w:bCs/>
              <w:i/>
              <w:sz w:val="18"/>
              <w:szCs w:val="18"/>
            </w:rPr>
            <w:t>12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.2016г</w:t>
          </w: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EA48DB" w:rsidRPr="00C43907" w:rsidRDefault="00EA48DB" w:rsidP="00EA48DB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к Регламенту оказания брокерских услуг КИТ </w:t>
          </w:r>
          <w:proofErr w:type="spellStart"/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>Финанс</w:t>
          </w:r>
          <w:proofErr w:type="spellEnd"/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 (АО)</w:t>
          </w:r>
        </w:p>
      </w:tc>
    </w:tr>
  </w:tbl>
  <w:p w:rsidR="00620E56" w:rsidRDefault="00620E56" w:rsidP="006F7935">
    <w:pPr>
      <w:pStyle w:val="a3"/>
      <w:tabs>
        <w:tab w:val="clear" w:pos="4153"/>
        <w:tab w:val="clear" w:pos="8306"/>
        <w:tab w:val="right" w:pos="0"/>
      </w:tabs>
      <w:jc w:val="right"/>
    </w:pP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6"/>
    <w:rsid w:val="00173694"/>
    <w:rsid w:val="00366F09"/>
    <w:rsid w:val="003B3FE1"/>
    <w:rsid w:val="00411885"/>
    <w:rsid w:val="00444209"/>
    <w:rsid w:val="004565DC"/>
    <w:rsid w:val="005260BB"/>
    <w:rsid w:val="005907A0"/>
    <w:rsid w:val="00620E56"/>
    <w:rsid w:val="006C434A"/>
    <w:rsid w:val="006D5122"/>
    <w:rsid w:val="006F7935"/>
    <w:rsid w:val="00774A04"/>
    <w:rsid w:val="00861251"/>
    <w:rsid w:val="008A6A91"/>
    <w:rsid w:val="00921A80"/>
    <w:rsid w:val="009235AD"/>
    <w:rsid w:val="00BF479E"/>
    <w:rsid w:val="00CF7506"/>
    <w:rsid w:val="00EA48DB"/>
    <w:rsid w:val="00ED24A2"/>
    <w:rsid w:val="00EE6AB0"/>
    <w:rsid w:val="00F65272"/>
    <w:rsid w:val="00F652EE"/>
    <w:rsid w:val="00F6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36CF-0AF4-4224-B4E5-EF379FFE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paragraph" w:styleId="a7">
    <w:name w:val="Balloon Text"/>
    <w:basedOn w:val="a"/>
    <w:semiHidden/>
    <w:rsid w:val="00EE6A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EA48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A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F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2</TotalTime>
  <Pages>1</Pages>
  <Words>35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Nikolaeva, Irina</cp:lastModifiedBy>
  <cp:revision>5</cp:revision>
  <cp:lastPrinted>2007-11-27T14:13:00Z</cp:lastPrinted>
  <dcterms:created xsi:type="dcterms:W3CDTF">2016-12-13T13:36:00Z</dcterms:created>
  <dcterms:modified xsi:type="dcterms:W3CDTF">2016-12-15T08:13:00Z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