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8"/>
        <w:gridCol w:w="5026"/>
      </w:tblGrid>
      <w:tr w:rsidR="00BF479E" w:rsidRPr="00375D5A" w:rsidTr="00BF479E">
        <w:tc>
          <w:tcPr>
            <w:tcW w:w="5028" w:type="dxa"/>
          </w:tcPr>
          <w:p w:rsidR="00BF479E" w:rsidRPr="00375D5A" w:rsidRDefault="00BF479E" w:rsidP="00F850FD">
            <w:r w:rsidRPr="00375D5A">
              <w:t>Номер и дата договора</w:t>
            </w:r>
          </w:p>
        </w:tc>
        <w:tc>
          <w:tcPr>
            <w:tcW w:w="5026" w:type="dxa"/>
          </w:tcPr>
          <w:p w:rsidR="00BF479E" w:rsidRPr="00375D5A" w:rsidRDefault="00BF479E" w:rsidP="00F850FD">
            <w:r w:rsidRPr="00375D5A">
              <w:t>Код Клиента</w:t>
            </w:r>
          </w:p>
        </w:tc>
      </w:tr>
      <w:tr w:rsidR="00BF479E" w:rsidRPr="00375D5A" w:rsidTr="00BF479E">
        <w:tc>
          <w:tcPr>
            <w:tcW w:w="5028" w:type="dxa"/>
          </w:tcPr>
          <w:p w:rsidR="00BF479E" w:rsidRPr="00375D5A" w:rsidRDefault="00BF479E" w:rsidP="00F850FD"/>
        </w:tc>
        <w:tc>
          <w:tcPr>
            <w:tcW w:w="5026" w:type="dxa"/>
          </w:tcPr>
          <w:p w:rsidR="00BF479E" w:rsidRPr="00375D5A" w:rsidRDefault="00BF479E" w:rsidP="00F850FD"/>
        </w:tc>
      </w:tr>
    </w:tbl>
    <w:p w:rsidR="00BF479E" w:rsidRPr="00375D5A" w:rsidRDefault="00BF479E" w:rsidP="00BF479E">
      <w:pPr>
        <w:pStyle w:val="1"/>
        <w:jc w:val="center"/>
        <w:rPr>
          <w:b w:val="0"/>
        </w:rPr>
      </w:pPr>
      <w:r w:rsidRPr="00375D5A">
        <w:t xml:space="preserve">Поручение </w:t>
      </w:r>
    </w:p>
    <w:p w:rsidR="00BF479E" w:rsidRPr="00375D5A" w:rsidRDefault="00BF479E" w:rsidP="00BF479E">
      <w:pPr>
        <w:jc w:val="center"/>
        <w:rPr>
          <w:sz w:val="24"/>
        </w:rPr>
      </w:pPr>
      <w:r w:rsidRPr="00375D5A">
        <w:rPr>
          <w:sz w:val="24"/>
        </w:rPr>
        <w:t>на совершение срочной сделки</w:t>
      </w:r>
    </w:p>
    <w:p w:rsidR="00BF479E" w:rsidRPr="00375D5A" w:rsidRDefault="00BF479E" w:rsidP="00BF479E">
      <w:pPr>
        <w:jc w:val="center"/>
        <w:rPr>
          <w:sz w:val="24"/>
        </w:rPr>
      </w:pPr>
      <w:r w:rsidRPr="00375D5A">
        <w:rPr>
          <w:sz w:val="24"/>
        </w:rPr>
        <w:t>(структурный продукт)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3"/>
        <w:gridCol w:w="895"/>
        <w:gridCol w:w="3094"/>
        <w:gridCol w:w="3790"/>
      </w:tblGrid>
      <w:tr w:rsidR="00BF479E" w:rsidRPr="00375D5A" w:rsidTr="00BF479E">
        <w:trPr>
          <w:cantSplit/>
        </w:trPr>
        <w:tc>
          <w:tcPr>
            <w:tcW w:w="10060" w:type="dxa"/>
            <w:gridSpan w:val="5"/>
            <w:tcBorders>
              <w:bottom w:val="nil"/>
            </w:tcBorders>
          </w:tcPr>
          <w:p w:rsidR="00BF479E" w:rsidRPr="00375D5A" w:rsidRDefault="00BF479E" w:rsidP="00F850FD">
            <w:r w:rsidRPr="00375D5A">
              <w:t>Заполняется Клиентом</w:t>
            </w:r>
          </w:p>
          <w:p w:rsidR="00BF479E" w:rsidRPr="00375D5A" w:rsidRDefault="00BF479E" w:rsidP="00F850FD"/>
        </w:tc>
      </w:tr>
      <w:tr w:rsidR="00BF479E" w:rsidRPr="00375D5A" w:rsidTr="00BF479E">
        <w:trPr>
          <w:cantSplit/>
        </w:trPr>
        <w:tc>
          <w:tcPr>
            <w:tcW w:w="3176" w:type="dxa"/>
            <w:gridSpan w:val="3"/>
            <w:tcBorders>
              <w:top w:val="nil"/>
              <w:bottom w:val="nil"/>
              <w:right w:val="nil"/>
            </w:tcBorders>
          </w:tcPr>
          <w:p w:rsidR="00BF479E" w:rsidRPr="00375D5A" w:rsidRDefault="00BF479E" w:rsidP="00F850FD">
            <w:r w:rsidRPr="00375D5A">
              <w:t>№ _________________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BF479E" w:rsidRPr="00375D5A" w:rsidRDefault="00BF479E" w:rsidP="00F850FD">
            <w:r w:rsidRPr="00375D5A">
              <w:t>«____» ____________  200 _г.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</w:tcBorders>
          </w:tcPr>
          <w:p w:rsidR="00BF479E" w:rsidRPr="00375D5A" w:rsidRDefault="00BF479E" w:rsidP="00F850FD">
            <w:r w:rsidRPr="00375D5A">
              <w:t xml:space="preserve">Время направления _________      </w:t>
            </w:r>
          </w:p>
        </w:tc>
      </w:tr>
      <w:tr w:rsidR="00BF479E" w:rsidRPr="00375D5A" w:rsidTr="00BF479E">
        <w:trPr>
          <w:cantSplit/>
        </w:trPr>
        <w:tc>
          <w:tcPr>
            <w:tcW w:w="1998" w:type="dxa"/>
            <w:tcBorders>
              <w:top w:val="nil"/>
              <w:bottom w:val="nil"/>
              <w:right w:val="nil"/>
            </w:tcBorders>
          </w:tcPr>
          <w:p w:rsidR="00BF479E" w:rsidRPr="00375D5A" w:rsidRDefault="00BF479E" w:rsidP="00F850FD"/>
        </w:tc>
        <w:tc>
          <w:tcPr>
            <w:tcW w:w="8062" w:type="dxa"/>
            <w:gridSpan w:val="4"/>
            <w:tcBorders>
              <w:top w:val="nil"/>
              <w:left w:val="nil"/>
            </w:tcBorders>
          </w:tcPr>
          <w:p w:rsidR="00BF479E" w:rsidRPr="00375D5A" w:rsidRDefault="00BF479E" w:rsidP="00F850FD"/>
        </w:tc>
      </w:tr>
      <w:tr w:rsidR="00BF479E" w:rsidRPr="00375D5A" w:rsidTr="00BF479E">
        <w:trPr>
          <w:cantSplit/>
        </w:trPr>
        <w:tc>
          <w:tcPr>
            <w:tcW w:w="1998" w:type="dxa"/>
            <w:vMerge w:val="restart"/>
            <w:tcBorders>
              <w:top w:val="nil"/>
            </w:tcBorders>
            <w:vAlign w:val="center"/>
          </w:tcPr>
          <w:p w:rsidR="00BF479E" w:rsidRPr="00375D5A" w:rsidRDefault="00BF479E" w:rsidP="00F850FD">
            <w:r w:rsidRPr="00375D5A">
              <w:t xml:space="preserve">Срок действия </w:t>
            </w:r>
          </w:p>
        </w:tc>
        <w:tc>
          <w:tcPr>
            <w:tcW w:w="283" w:type="dxa"/>
          </w:tcPr>
          <w:p w:rsidR="00BF479E" w:rsidRPr="00375D5A" w:rsidRDefault="00BF479E" w:rsidP="00F850FD"/>
        </w:tc>
        <w:tc>
          <w:tcPr>
            <w:tcW w:w="7779" w:type="dxa"/>
            <w:gridSpan w:val="3"/>
          </w:tcPr>
          <w:p w:rsidR="00BF479E" w:rsidRPr="00375D5A" w:rsidRDefault="00BF479E" w:rsidP="00F850FD">
            <w:r w:rsidRPr="00375D5A">
              <w:t xml:space="preserve">«____»    «_________»  20__ г.  </w:t>
            </w:r>
          </w:p>
        </w:tc>
      </w:tr>
      <w:tr w:rsidR="00BF479E" w:rsidRPr="00375D5A" w:rsidTr="00BF479E">
        <w:trPr>
          <w:cantSplit/>
        </w:trPr>
        <w:tc>
          <w:tcPr>
            <w:tcW w:w="1998" w:type="dxa"/>
            <w:vMerge/>
            <w:vAlign w:val="center"/>
          </w:tcPr>
          <w:p w:rsidR="00BF479E" w:rsidRPr="00375D5A" w:rsidRDefault="00BF479E" w:rsidP="00F850FD"/>
        </w:tc>
        <w:tc>
          <w:tcPr>
            <w:tcW w:w="283" w:type="dxa"/>
          </w:tcPr>
          <w:p w:rsidR="00BF479E" w:rsidRPr="00375D5A" w:rsidRDefault="00BF479E" w:rsidP="00F850FD"/>
        </w:tc>
        <w:tc>
          <w:tcPr>
            <w:tcW w:w="7779" w:type="dxa"/>
            <w:gridSpan w:val="3"/>
          </w:tcPr>
          <w:p w:rsidR="00BF479E" w:rsidRPr="00375D5A" w:rsidRDefault="00BF479E" w:rsidP="00F850FD">
            <w:r w:rsidRPr="00375D5A">
              <w:t xml:space="preserve">До </w:t>
            </w:r>
            <w:proofErr w:type="gramStart"/>
            <w:r w:rsidRPr="00375D5A">
              <w:t>« _</w:t>
            </w:r>
            <w:proofErr w:type="gramEnd"/>
            <w:r w:rsidRPr="00375D5A">
              <w:t xml:space="preserve">___»    «_________» 20__г.    </w:t>
            </w:r>
          </w:p>
        </w:tc>
      </w:tr>
      <w:tr w:rsidR="00BF479E" w:rsidRPr="00375D5A" w:rsidTr="00BF479E">
        <w:trPr>
          <w:cantSplit/>
        </w:trPr>
        <w:tc>
          <w:tcPr>
            <w:tcW w:w="1998" w:type="dxa"/>
            <w:vMerge/>
          </w:tcPr>
          <w:p w:rsidR="00BF479E" w:rsidRPr="00375D5A" w:rsidRDefault="00BF479E" w:rsidP="00F850FD"/>
        </w:tc>
        <w:tc>
          <w:tcPr>
            <w:tcW w:w="283" w:type="dxa"/>
          </w:tcPr>
          <w:p w:rsidR="00BF479E" w:rsidRPr="00375D5A" w:rsidRDefault="00BF479E" w:rsidP="00F850FD"/>
        </w:tc>
        <w:tc>
          <w:tcPr>
            <w:tcW w:w="7779" w:type="dxa"/>
            <w:gridSpan w:val="3"/>
          </w:tcPr>
          <w:p w:rsidR="00BF479E" w:rsidRPr="00375D5A" w:rsidRDefault="00BF479E" w:rsidP="00F850FD">
            <w:r w:rsidRPr="00375D5A">
              <w:t>Без срока действия</w:t>
            </w:r>
          </w:p>
        </w:tc>
      </w:tr>
    </w:tbl>
    <w:p w:rsidR="00BF479E" w:rsidRPr="00375D5A" w:rsidRDefault="00BF479E" w:rsidP="00BF479E">
      <w:pPr>
        <w:jc w:val="center"/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98"/>
      </w:tblGrid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Вид срочной сделки (тип опциона)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jc w:val="center"/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Вид сделки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jc w:val="center"/>
              <w:rPr>
                <w:b/>
                <w:sz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b/>
                <w:bCs/>
                <w:iCs/>
                <w:color w:val="000000"/>
                <w:sz w:val="22"/>
              </w:rPr>
              <w:t>Наименование опциона</w:t>
            </w:r>
            <w:r w:rsidRPr="00375D5A">
              <w:rPr>
                <w:iCs/>
                <w:color w:val="000000"/>
                <w:sz w:val="22"/>
              </w:rPr>
              <w:t xml:space="preserve"> у организатора торговли</w:t>
            </w:r>
            <w:r w:rsidRPr="00375D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Базисный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актив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Единица измерения стоимости Базисного актива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Расчётная Цена/Курс/Значения на момент исполнения Опциона (</w:t>
            </w:r>
            <w:r w:rsidRPr="00375D5A">
              <w:rPr>
                <w:sz w:val="24"/>
                <w:szCs w:val="24"/>
                <w:lang w:val="en-US"/>
              </w:rPr>
              <w:t>F</w:t>
            </w:r>
            <w:r w:rsidRPr="00375D5A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Цена/Курс/Значение Страйк 1 (</w:t>
            </w:r>
            <w:r w:rsidRPr="00375D5A">
              <w:rPr>
                <w:sz w:val="24"/>
                <w:szCs w:val="24"/>
                <w:lang w:val="en-US"/>
              </w:rPr>
              <w:t>S</w:t>
            </w:r>
            <w:r w:rsidRPr="00375D5A">
              <w:rPr>
                <w:sz w:val="24"/>
                <w:szCs w:val="24"/>
              </w:rPr>
              <w:t>1)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Цена/Курс/Величина Страйк 2 (</w:t>
            </w:r>
            <w:r w:rsidRPr="00375D5A">
              <w:rPr>
                <w:sz w:val="24"/>
                <w:szCs w:val="24"/>
                <w:lang w:val="en-US"/>
              </w:rPr>
              <w:t>S</w:t>
            </w:r>
            <w:r w:rsidRPr="00375D5A">
              <w:rPr>
                <w:sz w:val="24"/>
                <w:szCs w:val="24"/>
              </w:rPr>
              <w:t>2) (</w:t>
            </w:r>
            <w:r w:rsidRPr="00375D5A">
              <w:rPr>
                <w:sz w:val="24"/>
                <w:szCs w:val="24"/>
                <w:lang w:val="en-US"/>
              </w:rPr>
              <w:t>for</w:t>
            </w:r>
            <w:r w:rsidRPr="00375D5A">
              <w:rPr>
                <w:sz w:val="24"/>
                <w:szCs w:val="24"/>
              </w:rPr>
              <w:t xml:space="preserve"> </w:t>
            </w:r>
            <w:r w:rsidRPr="00375D5A">
              <w:rPr>
                <w:sz w:val="24"/>
                <w:szCs w:val="24"/>
                <w:lang w:val="en-US"/>
              </w:rPr>
              <w:t>interval</w:t>
            </w:r>
            <w:r w:rsidRPr="00375D5A">
              <w:rPr>
                <w:sz w:val="24"/>
                <w:szCs w:val="24"/>
              </w:rPr>
              <w:t xml:space="preserve"> </w:t>
            </w:r>
            <w:r w:rsidRPr="00375D5A">
              <w:rPr>
                <w:sz w:val="24"/>
                <w:szCs w:val="24"/>
                <w:lang w:val="en-US"/>
              </w:rPr>
              <w:t>option</w:t>
            </w:r>
            <w:r w:rsidRPr="00375D5A">
              <w:rPr>
                <w:sz w:val="24"/>
                <w:szCs w:val="24"/>
              </w:rPr>
              <w:t xml:space="preserve"> / для интервального опциона)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Гарантийный перевод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Дата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оплаты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гарантийного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перевода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Премия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Дата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оплаты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премии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Сумма сделки по опциону (</w:t>
            </w:r>
            <w:r w:rsidRPr="00375D5A">
              <w:rPr>
                <w:sz w:val="24"/>
                <w:szCs w:val="24"/>
                <w:lang w:val="en-US"/>
              </w:rPr>
              <w:t>P</w:t>
            </w:r>
            <w:r w:rsidRPr="00375D5A">
              <w:rPr>
                <w:sz w:val="24"/>
                <w:szCs w:val="24"/>
              </w:rPr>
              <w:t>о)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Дата исполнения (экспирации) опциона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Дата фактического исполнения опциона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Дата выплаты предоплаты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Валюта сделки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Коэффициент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участия</w:t>
            </w:r>
            <w:r w:rsidRPr="00375D5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5D5A">
              <w:rPr>
                <w:sz w:val="24"/>
                <w:szCs w:val="24"/>
                <w:lang w:val="en-US"/>
              </w:rPr>
              <w:t>Ptc</w:t>
            </w:r>
            <w:proofErr w:type="spellEnd"/>
            <w:r w:rsidRPr="00375D5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Коэффициент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защиты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капитала</w:t>
            </w:r>
            <w:r w:rsidRPr="00375D5A">
              <w:rPr>
                <w:sz w:val="24"/>
                <w:szCs w:val="24"/>
                <w:lang w:val="en-US"/>
              </w:rPr>
              <w:t xml:space="preserve"> (Def) 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Порядок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расчёта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маржи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Дополнительные условия: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tabs>
                <w:tab w:val="left" w:pos="404"/>
              </w:tabs>
              <w:spacing w:before="40"/>
              <w:ind w:right="-73"/>
              <w:rPr>
                <w:sz w:val="24"/>
                <w:szCs w:val="24"/>
              </w:rPr>
            </w:pPr>
          </w:p>
        </w:tc>
      </w:tr>
    </w:tbl>
    <w:p w:rsidR="00BF479E" w:rsidRPr="00375D5A" w:rsidRDefault="00BF479E" w:rsidP="00BF479E">
      <w:pPr>
        <w:rPr>
          <w:bCs/>
          <w:color w:val="333333"/>
          <w:sz w:val="24"/>
          <w:szCs w:val="24"/>
        </w:rPr>
      </w:pPr>
    </w:p>
    <w:p w:rsidR="00BF479E" w:rsidRPr="00375D5A" w:rsidRDefault="00BF479E" w:rsidP="00BF479E">
      <w:pPr>
        <w:rPr>
          <w:b/>
        </w:rPr>
      </w:pPr>
      <w:r w:rsidRPr="00375D5A">
        <w:rPr>
          <w:b/>
        </w:rPr>
        <w:t xml:space="preserve">Подпись клиента </w:t>
      </w:r>
    </w:p>
    <w:p w:rsidR="00BF479E" w:rsidRPr="00375D5A" w:rsidRDefault="00BF479E" w:rsidP="00BF479E">
      <w:r w:rsidRPr="00375D5A">
        <w:t xml:space="preserve">__________________________________                              ______________/______________ </w:t>
      </w:r>
    </w:p>
    <w:p w:rsidR="00BF479E" w:rsidRPr="00375D5A" w:rsidRDefault="00BF479E" w:rsidP="00BF479E">
      <w:r w:rsidRPr="00375D5A">
        <w:t xml:space="preserve">(должность уполномоченного лица – для </w:t>
      </w:r>
      <w:proofErr w:type="spellStart"/>
      <w:proofErr w:type="gramStart"/>
      <w:r w:rsidRPr="00375D5A">
        <w:t>юр.лиц</w:t>
      </w:r>
      <w:proofErr w:type="spellEnd"/>
      <w:r w:rsidRPr="00375D5A">
        <w:t>)</w:t>
      </w:r>
      <w:r w:rsidRPr="00375D5A">
        <w:tab/>
      </w:r>
      <w:proofErr w:type="gramEnd"/>
      <w:r w:rsidRPr="00375D5A">
        <w:tab/>
        <w:t xml:space="preserve">           (подпись)    (Ф.И.О.)                                </w:t>
      </w:r>
    </w:p>
    <w:p w:rsidR="00BF479E" w:rsidRPr="00366F09" w:rsidRDefault="00BF479E" w:rsidP="00366F09">
      <w:r w:rsidRPr="00375D5A">
        <w:t>М.П.</w:t>
      </w:r>
    </w:p>
    <w:sectPr w:rsidR="00BF479E" w:rsidRPr="00366F09" w:rsidSect="00BF4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9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0" w:rsidRDefault="00921A80">
      <w:r>
        <w:separator/>
      </w:r>
    </w:p>
  </w:endnote>
  <w:endnote w:type="continuationSeparator" w:id="0">
    <w:p w:rsidR="00921A80" w:rsidRDefault="009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EB" w:rsidRDefault="008250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E" w:rsidRDefault="00BF479E" w:rsidP="00BF479E">
    <w:pPr>
      <w:pStyle w:val="1"/>
      <w:pBdr>
        <w:bottom w:val="single" w:sz="12" w:space="1" w:color="auto"/>
      </w:pBdr>
      <w:jc w:val="center"/>
      <w:rPr>
        <w:b w:val="0"/>
        <w:sz w:val="24"/>
      </w:rPr>
    </w:pPr>
  </w:p>
  <w:p w:rsidR="00BF479E" w:rsidRPr="0035460A" w:rsidRDefault="00BF479E" w:rsidP="00BF479E">
    <w:pPr>
      <w:pStyle w:val="1"/>
      <w:jc w:val="center"/>
      <w:rPr>
        <w:b w:val="0"/>
        <w:sz w:val="24"/>
      </w:rPr>
    </w:pPr>
    <w:r w:rsidRPr="0035460A">
      <w:rPr>
        <w:sz w:val="24"/>
      </w:rPr>
      <w:t>Для служебных отметок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59"/>
      <w:gridCol w:w="603"/>
      <w:gridCol w:w="3350"/>
      <w:gridCol w:w="3342"/>
    </w:tblGrid>
    <w:tr w:rsidR="00BF479E" w:rsidRPr="0035460A" w:rsidTr="00F850FD">
      <w:trPr>
        <w:cantSplit/>
      </w:trPr>
      <w:tc>
        <w:tcPr>
          <w:tcW w:w="10280" w:type="dxa"/>
          <w:gridSpan w:val="4"/>
          <w:tcBorders>
            <w:bottom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Поручение принято</w:t>
          </w:r>
        </w:p>
      </w:tc>
    </w:tr>
    <w:tr w:rsidR="00BF479E" w:rsidRPr="0035460A" w:rsidTr="00F850FD">
      <w:trPr>
        <w:cantSplit/>
      </w:trPr>
      <w:tc>
        <w:tcPr>
          <w:tcW w:w="3426" w:type="dxa"/>
          <w:gridSpan w:val="2"/>
          <w:tcBorders>
            <w:top w:val="nil"/>
            <w:bottom w:val="nil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№ _________________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«____» ____________  200 _г.</w:t>
          </w:r>
        </w:p>
      </w:tc>
      <w:tc>
        <w:tcPr>
          <w:tcW w:w="3427" w:type="dxa"/>
          <w:tcBorders>
            <w:top w:val="nil"/>
            <w:left w:val="nil"/>
            <w:bottom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 xml:space="preserve">Время _________      </w:t>
          </w:r>
        </w:p>
      </w:tc>
    </w:tr>
    <w:tr w:rsidR="00BF479E" w:rsidRPr="0035460A" w:rsidTr="00F850FD">
      <w:trPr>
        <w:cantSplit/>
      </w:trPr>
      <w:tc>
        <w:tcPr>
          <w:tcW w:w="3426" w:type="dxa"/>
          <w:gridSpan w:val="2"/>
          <w:tcBorders>
            <w:top w:val="nil"/>
            <w:bottom w:val="single" w:sz="4" w:space="0" w:color="auto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</w:tr>
    <w:tr w:rsidR="00BF479E" w:rsidRPr="0035460A" w:rsidTr="00F850FD">
      <w:tc>
        <w:tcPr>
          <w:tcW w:w="2802" w:type="dxa"/>
          <w:tcBorders>
            <w:top w:val="single" w:sz="4" w:space="0" w:color="auto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 xml:space="preserve">Уполномоченный сотрудник </w:t>
          </w:r>
        </w:p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(ФИО, подпись)</w:t>
          </w:r>
        </w:p>
      </w:tc>
      <w:tc>
        <w:tcPr>
          <w:tcW w:w="7478" w:type="dxa"/>
          <w:gridSpan w:val="3"/>
          <w:tcBorders>
            <w:top w:val="single" w:sz="4" w:space="0" w:color="auto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</w:tr>
    <w:tr w:rsidR="00BF479E" w:rsidRPr="0035460A" w:rsidTr="00F850FD">
      <w:tc>
        <w:tcPr>
          <w:tcW w:w="2802" w:type="dxa"/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 xml:space="preserve">Отметки </w:t>
          </w:r>
          <w:proofErr w:type="spellStart"/>
          <w:r w:rsidRPr="0035460A">
            <w:rPr>
              <w:sz w:val="16"/>
            </w:rPr>
            <w:t>Back-office</w:t>
          </w:r>
          <w:proofErr w:type="spellEnd"/>
        </w:p>
      </w:tc>
      <w:tc>
        <w:tcPr>
          <w:tcW w:w="7478" w:type="dxa"/>
          <w:gridSpan w:val="3"/>
        </w:tcPr>
        <w:p w:rsidR="00BF479E" w:rsidRPr="0035460A" w:rsidRDefault="00BF479E" w:rsidP="00BF479E">
          <w:pPr>
            <w:rPr>
              <w:sz w:val="16"/>
            </w:rPr>
          </w:pPr>
        </w:p>
      </w:tc>
    </w:tr>
  </w:tbl>
  <w:p w:rsidR="00BF479E" w:rsidRPr="0035460A" w:rsidRDefault="00BF479E" w:rsidP="00BF479E">
    <w:pPr>
      <w:pBdr>
        <w:bottom w:val="single" w:sz="12" w:space="1" w:color="auto"/>
      </w:pBdr>
      <w:rPr>
        <w:sz w:val="16"/>
      </w:rPr>
    </w:pPr>
  </w:p>
  <w:p w:rsidR="00BF479E" w:rsidRDefault="00BF47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EB" w:rsidRDefault="008250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0" w:rsidRDefault="00921A80">
      <w:r>
        <w:separator/>
      </w:r>
    </w:p>
  </w:footnote>
  <w:footnote w:type="continuationSeparator" w:id="0">
    <w:p w:rsidR="00921A80" w:rsidRDefault="009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EB" w:rsidRDefault="008250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5925"/>
    </w:tblGrid>
    <w:tr w:rsidR="00EA48DB" w:rsidRPr="00C43907" w:rsidTr="00EA48DB">
      <w:tc>
        <w:tcPr>
          <w:tcW w:w="4423" w:type="dxa"/>
        </w:tcPr>
        <w:p w:rsidR="00EA48DB" w:rsidRPr="00C43907" w:rsidRDefault="00EA48DB" w:rsidP="00EA48DB">
          <w:pPr>
            <w:rPr>
              <w:rFonts w:ascii="Arial" w:hAnsi="Arial" w:cs="Arial"/>
              <w:noProof/>
              <w:sz w:val="20"/>
              <w:szCs w:val="20"/>
            </w:rPr>
          </w:pPr>
          <w:r w:rsidRPr="00EA48DB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</w:tcPr>
        <w:p w:rsidR="00EA48DB" w:rsidRPr="00EA48DB" w:rsidRDefault="00EA48DB" w:rsidP="00EA48DB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i/>
              <w:sz w:val="18"/>
              <w:szCs w:val="18"/>
            </w:rPr>
            <w:t xml:space="preserve">                </w:t>
          </w:r>
          <w:r w:rsidRPr="00C4390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          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Приложение №1</w:t>
          </w:r>
          <w:r>
            <w:rPr>
              <w:rFonts w:ascii="Times New Roman" w:hAnsi="Times New Roman"/>
              <w:i/>
              <w:sz w:val="18"/>
              <w:szCs w:val="18"/>
            </w:rPr>
            <w:t>9.1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,</w:t>
          </w:r>
        </w:p>
        <w:p w:rsidR="00EA48DB" w:rsidRPr="00EA48DB" w:rsidRDefault="00EA48DB" w:rsidP="00EA48DB">
          <w:pPr>
            <w:jc w:val="right"/>
            <w:rPr>
              <w:rFonts w:ascii="Times New Roman" w:hAnsi="Times New Roman"/>
              <w:bCs/>
              <w:i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Утверждено Приказом</w:t>
          </w:r>
          <w:r w:rsidR="00241D72">
            <w:rPr>
              <w:rFonts w:ascii="Times New Roman" w:hAnsi="Times New Roman"/>
              <w:bCs/>
              <w:i/>
              <w:sz w:val="18"/>
              <w:szCs w:val="18"/>
            </w:rPr>
            <w:t xml:space="preserve"> № </w:t>
          </w:r>
          <w:r w:rsidR="00CF697C">
            <w:rPr>
              <w:rFonts w:ascii="Times New Roman" w:hAnsi="Times New Roman"/>
              <w:bCs/>
              <w:i/>
              <w:sz w:val="18"/>
              <w:szCs w:val="18"/>
            </w:rPr>
            <w:t>31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6C6627">
            <w:rPr>
              <w:rFonts w:ascii="Times New Roman" w:hAnsi="Times New Roman"/>
              <w:bCs/>
              <w:i/>
              <w:sz w:val="18"/>
              <w:szCs w:val="18"/>
              <w:lang w:val="en-US"/>
            </w:rPr>
            <w:t>13</w:t>
          </w:r>
          <w:bookmarkStart w:id="0" w:name="_GoBack"/>
          <w:bookmarkEnd w:id="0"/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8250EB">
            <w:rPr>
              <w:rFonts w:ascii="Times New Roman" w:hAnsi="Times New Roman"/>
              <w:bCs/>
              <w:i/>
              <w:sz w:val="18"/>
              <w:szCs w:val="18"/>
            </w:rPr>
            <w:t>08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8250EB">
            <w:rPr>
              <w:rFonts w:ascii="Times New Roman" w:hAnsi="Times New Roman"/>
              <w:bCs/>
              <w:i/>
              <w:sz w:val="18"/>
              <w:szCs w:val="18"/>
            </w:rPr>
            <w:t>8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EA48DB" w:rsidRPr="00C43907" w:rsidRDefault="00EA48DB" w:rsidP="008250EB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КИТ </w:t>
          </w:r>
          <w:proofErr w:type="spellStart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>Финанс</w:t>
          </w:r>
          <w:proofErr w:type="spellEnd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(АО)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EB" w:rsidRDefault="008250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241D72"/>
    <w:rsid w:val="0025179C"/>
    <w:rsid w:val="00366F09"/>
    <w:rsid w:val="003B3FE1"/>
    <w:rsid w:val="00411885"/>
    <w:rsid w:val="00444209"/>
    <w:rsid w:val="0046567D"/>
    <w:rsid w:val="005260BB"/>
    <w:rsid w:val="005907A0"/>
    <w:rsid w:val="00620E56"/>
    <w:rsid w:val="006C6627"/>
    <w:rsid w:val="006D5122"/>
    <w:rsid w:val="006F7935"/>
    <w:rsid w:val="00774A04"/>
    <w:rsid w:val="008250EB"/>
    <w:rsid w:val="00861251"/>
    <w:rsid w:val="008A6A91"/>
    <w:rsid w:val="00921A80"/>
    <w:rsid w:val="00BF479E"/>
    <w:rsid w:val="00CF697C"/>
    <w:rsid w:val="00CF7506"/>
    <w:rsid w:val="00EA48DB"/>
    <w:rsid w:val="00ED24A2"/>
    <w:rsid w:val="00EE6AB0"/>
    <w:rsid w:val="00F65272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36CF-0AF4-4224-B4E5-EF379FFE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EA48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A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F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131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Biteleva, Irina</cp:lastModifiedBy>
  <cp:revision>4</cp:revision>
  <cp:lastPrinted>2007-11-27T14:13:00Z</cp:lastPrinted>
  <dcterms:created xsi:type="dcterms:W3CDTF">2018-08-08T06:31:00Z</dcterms:created>
  <dcterms:modified xsi:type="dcterms:W3CDTF">2018-08-09T06:26:00Z</dcterms:modified>
</cp:coreProperties>
</file>